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F04FD9" w:rsidRPr="00F04FD9" w:rsidRDefault="00F04FD9" w:rsidP="00F04FD9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F04FD9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Utwardzenie terenu przy boisku w Justynowie przy ul. Głównej 86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B27BD5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>na wykonany przedmiot zamówienia na okres 36 miesięcy od daty odbioru końcowego.</w:t>
      </w:r>
    </w:p>
    <w:p w:rsidR="00ED6E20" w:rsidRPr="00B27BD5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B27BD5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F04FD9">
        <w:rPr>
          <w:rFonts w:asciiTheme="minorHAnsi" w:eastAsia="Times New Roman" w:hAnsiTheme="minorHAnsi" w:cs="Calibri"/>
          <w:b/>
          <w:color w:val="auto"/>
          <w:lang w:val="pl-PL"/>
        </w:rPr>
        <w:t>14 dni od dnia podpisania umowy.</w:t>
      </w:r>
    </w:p>
    <w:p w:rsidR="00CC1B5C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lastRenderedPageBreak/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F04FD9" w:rsidRDefault="00B27BD5" w:rsidP="00F04FD9">
      <w:pPr>
        <w:pStyle w:val="Akapitzlist"/>
        <w:numPr>
          <w:ilvl w:val="0"/>
          <w:numId w:val="10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bookmarkStart w:id="0" w:name="_GoBack"/>
      <w:bookmarkEnd w:id="0"/>
      <w:r w:rsidRPr="00F04FD9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F04FD9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F04FD9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F04FD9">
      <w:pPr>
        <w:pStyle w:val="Akapitzlist"/>
        <w:numPr>
          <w:ilvl w:val="0"/>
          <w:numId w:val="10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F04FD9">
      <w:pPr>
        <w:pStyle w:val="Akapitzlist"/>
        <w:numPr>
          <w:ilvl w:val="0"/>
          <w:numId w:val="10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F04FD9">
      <w:pPr>
        <w:pStyle w:val="Akapitzlist"/>
        <w:numPr>
          <w:ilvl w:val="0"/>
          <w:numId w:val="10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49" w:rsidRDefault="000B3A49" w:rsidP="00ED6E20">
      <w:r>
        <w:separator/>
      </w:r>
    </w:p>
  </w:endnote>
  <w:endnote w:type="continuationSeparator" w:id="0">
    <w:p w:rsidR="000B3A49" w:rsidRDefault="000B3A49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49" w:rsidRDefault="000B3A49" w:rsidP="00ED6E20">
      <w:r>
        <w:separator/>
      </w:r>
    </w:p>
  </w:footnote>
  <w:footnote w:type="continuationSeparator" w:id="0">
    <w:p w:rsidR="000B3A49" w:rsidRDefault="000B3A49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52F4F64"/>
    <w:multiLevelType w:val="hybridMultilevel"/>
    <w:tmpl w:val="3E42C5B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722EB"/>
    <w:rsid w:val="000B3A49"/>
    <w:rsid w:val="000C265F"/>
    <w:rsid w:val="001D073A"/>
    <w:rsid w:val="002F7C39"/>
    <w:rsid w:val="0033538F"/>
    <w:rsid w:val="004A3220"/>
    <w:rsid w:val="004C2EC1"/>
    <w:rsid w:val="00553D9F"/>
    <w:rsid w:val="005A1FC1"/>
    <w:rsid w:val="00753AE3"/>
    <w:rsid w:val="007A7E2B"/>
    <w:rsid w:val="007B228A"/>
    <w:rsid w:val="00800FFF"/>
    <w:rsid w:val="008D0E50"/>
    <w:rsid w:val="0094707F"/>
    <w:rsid w:val="00960F35"/>
    <w:rsid w:val="009D30B1"/>
    <w:rsid w:val="00A043F7"/>
    <w:rsid w:val="00A07AE1"/>
    <w:rsid w:val="00AD0864"/>
    <w:rsid w:val="00B27BD5"/>
    <w:rsid w:val="00B55DE5"/>
    <w:rsid w:val="00BA6668"/>
    <w:rsid w:val="00C70935"/>
    <w:rsid w:val="00CB2713"/>
    <w:rsid w:val="00CC1B5C"/>
    <w:rsid w:val="00D226D0"/>
    <w:rsid w:val="00EA027C"/>
    <w:rsid w:val="00ED6E20"/>
    <w:rsid w:val="00F04FD9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5A562E6A</Template>
  <TotalTime>2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</cp:revision>
  <cp:lastPrinted>2016-08-11T12:43:00Z</cp:lastPrinted>
  <dcterms:created xsi:type="dcterms:W3CDTF">2016-11-04T10:23:00Z</dcterms:created>
  <dcterms:modified xsi:type="dcterms:W3CDTF">2016-11-04T11:02:00Z</dcterms:modified>
</cp:coreProperties>
</file>